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旗黑KW 55S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1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terms:modified xsi:type="dcterms:W3CDTF">2020-06-13T12:02:30Z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</Properties>
</file>