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35393832"/>
      <w:bookmarkStart w:id="1" w:name="_Toc28359042"/>
      <w:r>
        <w:rPr>
          <w:rFonts w:hint="default" w:ascii="Times New Roman" w:hAnsi="Times New Roman" w:eastAsia="华文中宋" w:cs="Times New Roman"/>
          <w:lang w:eastAsia="zh-CN"/>
        </w:rPr>
        <w:t>北京马术队训练比赛</w:t>
      </w:r>
      <w:r>
        <w:rPr>
          <w:rFonts w:hint="default" w:ascii="Times New Roman" w:hAnsi="Times New Roman" w:eastAsia="华文中宋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北京市体育局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北京马术队训练比赛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北京马术队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训练比赛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人民币531.5264万元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马术项目是北京市参加2021年全运会的重点项目，为取得优异成绩，需要高水平的、服务齐全的教练员队伍及辅助设备；北京市马术运动协会是北京市唯一注册的马术项目单项协会，拥有众多优秀的专项教练员，且具有承担该项目训练比赛任务的优势和条件，是唯一可以满足北京市马术专业训练比赛任务需求的供应商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综上所述，本项目符合采用单一来源方式采购的条件，只能从北京市马术运动协会唯一供应商处采购。故拟采用单一来源方式采购。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北京市马术运动协会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北京市海淀区杏石口路15号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eastAsia="zh-CN"/>
        </w:rPr>
        <w:t>北京市体育局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北京市丰台区光彩北路10号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010-87244887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65915614、65913057、65244576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18F428E6"/>
    <w:rsid w:val="4CD86E50"/>
    <w:rsid w:val="6818767B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qFormat/>
    <w:uiPriority w:val="99"/>
  </w:style>
  <w:style w:type="character" w:customStyle="1" w:styleId="12">
    <w:name w:val="Balloon Text Char"/>
    <w:basedOn w:val="7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dcterms:modified xsi:type="dcterms:W3CDTF">2021-04-06T01:35:40Z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